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61EE9" w14:textId="77777777" w:rsidR="008A747A" w:rsidRDefault="008A747A" w:rsidP="0083380A">
      <w:pPr>
        <w:jc w:val="center"/>
        <w:rPr>
          <w:b/>
          <w:sz w:val="96"/>
          <w:szCs w:val="96"/>
        </w:rPr>
      </w:pPr>
      <w:r w:rsidRPr="008A747A">
        <w:rPr>
          <w:b/>
          <w:sz w:val="96"/>
          <w:szCs w:val="96"/>
        </w:rPr>
        <w:t>Tax Collectors Office</w:t>
      </w:r>
    </w:p>
    <w:p w14:paraId="554C9ECB" w14:textId="77777777" w:rsidR="00745149" w:rsidRPr="00745149" w:rsidRDefault="00745149">
      <w:pPr>
        <w:rPr>
          <w:b/>
          <w:sz w:val="36"/>
          <w:szCs w:val="36"/>
        </w:rPr>
      </w:pPr>
    </w:p>
    <w:p w14:paraId="7774BCE4" w14:textId="77777777" w:rsidR="0083380A" w:rsidRDefault="008A747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Our office will be closed to </w:t>
      </w:r>
      <w:r w:rsidR="00745149" w:rsidRPr="00745149">
        <w:rPr>
          <w:b/>
          <w:sz w:val="32"/>
          <w:szCs w:val="32"/>
          <w:u w:val="single"/>
        </w:rPr>
        <w:t>IN PERSON</w:t>
      </w:r>
      <w:r>
        <w:rPr>
          <w:b/>
          <w:sz w:val="32"/>
          <w:szCs w:val="32"/>
        </w:rPr>
        <w:t xml:space="preserve"> transactions from </w:t>
      </w:r>
      <w:r w:rsidRPr="00745149">
        <w:rPr>
          <w:b/>
          <w:sz w:val="32"/>
          <w:szCs w:val="32"/>
          <w:u w:val="single"/>
        </w:rPr>
        <w:t>April 6</w:t>
      </w:r>
      <w:r w:rsidRPr="00745149">
        <w:rPr>
          <w:b/>
          <w:sz w:val="32"/>
          <w:szCs w:val="32"/>
          <w:u w:val="single"/>
          <w:vertAlign w:val="superscript"/>
        </w:rPr>
        <w:t>th</w:t>
      </w:r>
      <w:r w:rsidRPr="00745149">
        <w:rPr>
          <w:b/>
          <w:sz w:val="32"/>
          <w:szCs w:val="32"/>
          <w:u w:val="single"/>
        </w:rPr>
        <w:t xml:space="preserve"> through April </w:t>
      </w:r>
      <w:r w:rsidR="0083380A">
        <w:rPr>
          <w:b/>
          <w:sz w:val="32"/>
          <w:szCs w:val="32"/>
          <w:u w:val="single"/>
        </w:rPr>
        <w:t>24</w:t>
      </w:r>
      <w:r w:rsidRPr="00745149">
        <w:rPr>
          <w:b/>
          <w:sz w:val="32"/>
          <w:szCs w:val="32"/>
          <w:u w:val="single"/>
        </w:rPr>
        <w:t>th</w:t>
      </w:r>
      <w:r>
        <w:rPr>
          <w:b/>
          <w:sz w:val="32"/>
          <w:szCs w:val="32"/>
        </w:rPr>
        <w:t>.</w:t>
      </w:r>
      <w:r w:rsidR="0083380A">
        <w:rPr>
          <w:b/>
          <w:sz w:val="32"/>
          <w:szCs w:val="32"/>
        </w:rPr>
        <w:t xml:space="preserve"> </w:t>
      </w:r>
    </w:p>
    <w:p w14:paraId="547F6D4A" w14:textId="77777777" w:rsidR="0083380A" w:rsidRDefault="0083380A">
      <w:pPr>
        <w:rPr>
          <w:b/>
          <w:color w:val="FF0000"/>
          <w:sz w:val="40"/>
          <w:szCs w:val="40"/>
        </w:rPr>
      </w:pPr>
      <w:r w:rsidRPr="0083380A">
        <w:rPr>
          <w:b/>
          <w:color w:val="FF0000"/>
          <w:sz w:val="40"/>
          <w:szCs w:val="40"/>
        </w:rPr>
        <w:t>We will reopen on April 27</w:t>
      </w:r>
      <w:r w:rsidRPr="0083380A">
        <w:rPr>
          <w:b/>
          <w:color w:val="FF0000"/>
          <w:sz w:val="40"/>
          <w:szCs w:val="40"/>
          <w:vertAlign w:val="superscript"/>
        </w:rPr>
        <w:t>th</w:t>
      </w:r>
      <w:r w:rsidRPr="0083380A">
        <w:rPr>
          <w:b/>
          <w:color w:val="FF0000"/>
          <w:sz w:val="40"/>
          <w:szCs w:val="40"/>
        </w:rPr>
        <w:t xml:space="preserve"> for </w:t>
      </w:r>
      <w:r w:rsidRPr="00136F48">
        <w:rPr>
          <w:b/>
          <w:color w:val="FF0000"/>
          <w:sz w:val="40"/>
          <w:szCs w:val="40"/>
          <w:u w:val="single"/>
        </w:rPr>
        <w:t>new registrations only!</w:t>
      </w:r>
      <w:r w:rsidRPr="0083380A">
        <w:rPr>
          <w:b/>
          <w:color w:val="FF0000"/>
          <w:sz w:val="40"/>
          <w:szCs w:val="40"/>
        </w:rPr>
        <w:t xml:space="preserve"> </w:t>
      </w:r>
    </w:p>
    <w:p w14:paraId="37909077" w14:textId="77777777" w:rsidR="00136F48" w:rsidRPr="00136F48" w:rsidRDefault="00136F48">
      <w:pPr>
        <w:rPr>
          <w:b/>
          <w:color w:val="FF0000"/>
          <w:sz w:val="28"/>
          <w:szCs w:val="28"/>
        </w:rPr>
      </w:pPr>
      <w:r w:rsidRPr="00136F48">
        <w:rPr>
          <w:b/>
          <w:color w:val="FF0000"/>
          <w:sz w:val="32"/>
          <w:szCs w:val="32"/>
        </w:rPr>
        <w:t>Office hours</w:t>
      </w:r>
      <w:r>
        <w:rPr>
          <w:b/>
          <w:color w:val="FF0000"/>
          <w:sz w:val="32"/>
          <w:szCs w:val="32"/>
        </w:rPr>
        <w:t xml:space="preserve">: </w:t>
      </w:r>
      <w:r w:rsidRPr="00136F48">
        <w:rPr>
          <w:b/>
          <w:color w:val="FF0000"/>
          <w:sz w:val="28"/>
          <w:szCs w:val="28"/>
        </w:rPr>
        <w:t>8:00 AM until 4:30 PM closed from 12:00 until 1:00 PM for lunch.</w:t>
      </w:r>
    </w:p>
    <w:p w14:paraId="4003043D" w14:textId="77777777" w:rsidR="008A747A" w:rsidRDefault="008A747A">
      <w:pPr>
        <w:rPr>
          <w:b/>
          <w:sz w:val="32"/>
          <w:szCs w:val="32"/>
        </w:rPr>
      </w:pPr>
      <w:r>
        <w:rPr>
          <w:b/>
          <w:sz w:val="32"/>
          <w:szCs w:val="32"/>
        </w:rPr>
        <w:t>We will be processing vehicle renewals and property tax payments by one of the following methods:</w:t>
      </w:r>
    </w:p>
    <w:p w14:paraId="4EC67E49" w14:textId="77777777" w:rsidR="008A747A" w:rsidRPr="008A747A" w:rsidRDefault="008A747A" w:rsidP="008A747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A747A">
        <w:rPr>
          <w:b/>
          <w:sz w:val="32"/>
          <w:szCs w:val="32"/>
        </w:rPr>
        <w:t xml:space="preserve">Online (go to </w:t>
      </w:r>
      <w:hyperlink r:id="rId5" w:history="1">
        <w:r w:rsidR="007C3185" w:rsidRPr="00CD7297">
          <w:rPr>
            <w:rStyle w:val="Hyperlink"/>
            <w:b/>
            <w:sz w:val="32"/>
            <w:szCs w:val="32"/>
          </w:rPr>
          <w:t>www.co.jackson.ms.us</w:t>
        </w:r>
      </w:hyperlink>
      <w:r w:rsidRPr="008A747A">
        <w:rPr>
          <w:b/>
          <w:sz w:val="32"/>
          <w:szCs w:val="32"/>
        </w:rPr>
        <w:t xml:space="preserve"> ) </w:t>
      </w:r>
      <w:r w:rsidR="0083380A">
        <w:rPr>
          <w:b/>
          <w:sz w:val="32"/>
          <w:szCs w:val="32"/>
        </w:rPr>
        <w:t xml:space="preserve">For current renewals and property taxes: </w:t>
      </w:r>
      <w:r w:rsidRPr="008A747A">
        <w:rPr>
          <w:b/>
          <w:sz w:val="32"/>
          <w:szCs w:val="32"/>
        </w:rPr>
        <w:t xml:space="preserve">click on </w:t>
      </w:r>
      <w:r w:rsidR="0083380A">
        <w:rPr>
          <w:b/>
          <w:sz w:val="32"/>
          <w:szCs w:val="32"/>
        </w:rPr>
        <w:t xml:space="preserve">“YOUR COUNTY”, </w:t>
      </w:r>
      <w:r w:rsidRPr="008A747A">
        <w:rPr>
          <w:b/>
          <w:sz w:val="32"/>
          <w:szCs w:val="32"/>
        </w:rPr>
        <w:t xml:space="preserve">then </w:t>
      </w:r>
      <w:r w:rsidR="0083380A">
        <w:rPr>
          <w:b/>
          <w:sz w:val="32"/>
          <w:szCs w:val="32"/>
        </w:rPr>
        <w:t>“PAY TAXES”</w:t>
      </w:r>
      <w:r w:rsidRPr="008A747A">
        <w:rPr>
          <w:b/>
          <w:sz w:val="32"/>
          <w:szCs w:val="32"/>
        </w:rPr>
        <w:t xml:space="preserve">, choose pay </w:t>
      </w:r>
      <w:r w:rsidR="0083380A">
        <w:rPr>
          <w:b/>
          <w:sz w:val="32"/>
          <w:szCs w:val="32"/>
        </w:rPr>
        <w:t>“CAR TAG RENEWAL”</w:t>
      </w:r>
      <w:r w:rsidRPr="008A747A">
        <w:rPr>
          <w:b/>
          <w:sz w:val="32"/>
          <w:szCs w:val="32"/>
        </w:rPr>
        <w:t xml:space="preserve"> or</w:t>
      </w:r>
      <w:r w:rsidR="0083380A">
        <w:rPr>
          <w:b/>
          <w:sz w:val="32"/>
          <w:szCs w:val="32"/>
        </w:rPr>
        <w:t xml:space="preserve"> “PAY REAL PROPERTY TAXES”</w:t>
      </w:r>
      <w:r w:rsidRPr="008A747A">
        <w:rPr>
          <w:b/>
          <w:sz w:val="32"/>
          <w:szCs w:val="32"/>
        </w:rPr>
        <w:t>. Then follow the instructions on the screen</w:t>
      </w:r>
      <w:r w:rsidR="00745149">
        <w:rPr>
          <w:b/>
          <w:sz w:val="32"/>
          <w:szCs w:val="32"/>
        </w:rPr>
        <w:t>.</w:t>
      </w:r>
    </w:p>
    <w:p w14:paraId="2FE7A677" w14:textId="77777777" w:rsidR="005F595E" w:rsidRPr="005F595E" w:rsidRDefault="008A747A" w:rsidP="005F595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5F595E">
        <w:rPr>
          <w:b/>
          <w:sz w:val="32"/>
          <w:szCs w:val="32"/>
        </w:rPr>
        <w:t>By mail – Be sure to include</w:t>
      </w:r>
      <w:r w:rsidR="00745149">
        <w:rPr>
          <w:b/>
          <w:sz w:val="32"/>
          <w:szCs w:val="32"/>
        </w:rPr>
        <w:t xml:space="preserve"> </w:t>
      </w:r>
      <w:r w:rsidRPr="005F595E">
        <w:rPr>
          <w:b/>
          <w:sz w:val="32"/>
          <w:szCs w:val="32"/>
        </w:rPr>
        <w:t xml:space="preserve">your renewal or property tax card </w:t>
      </w:r>
      <w:r w:rsidR="005F595E" w:rsidRPr="005F595E">
        <w:rPr>
          <w:b/>
          <w:sz w:val="32"/>
          <w:szCs w:val="32"/>
        </w:rPr>
        <w:t xml:space="preserve">    </w:t>
      </w:r>
      <w:r w:rsidRPr="005F595E">
        <w:rPr>
          <w:b/>
          <w:sz w:val="32"/>
          <w:szCs w:val="32"/>
        </w:rPr>
        <w:t xml:space="preserve">and </w:t>
      </w:r>
      <w:r w:rsidR="005F595E" w:rsidRPr="005F595E">
        <w:rPr>
          <w:b/>
          <w:sz w:val="32"/>
          <w:szCs w:val="32"/>
        </w:rPr>
        <w:t>a phone number where you can be reached.</w:t>
      </w:r>
    </w:p>
    <w:p w14:paraId="64E9E4F1" w14:textId="77777777" w:rsidR="00514FB7" w:rsidRPr="005F595E" w:rsidRDefault="005F595E" w:rsidP="005F595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5F595E">
        <w:rPr>
          <w:b/>
          <w:sz w:val="32"/>
          <w:szCs w:val="32"/>
        </w:rPr>
        <w:t>By phone - Call 228-769-3074</w:t>
      </w:r>
      <w:r w:rsidR="008A747A" w:rsidRPr="005F595E">
        <w:rPr>
          <w:b/>
          <w:sz w:val="32"/>
          <w:szCs w:val="32"/>
        </w:rPr>
        <w:t xml:space="preserve"> </w:t>
      </w:r>
      <w:r w:rsidRPr="005F595E">
        <w:rPr>
          <w:b/>
          <w:sz w:val="32"/>
          <w:szCs w:val="32"/>
        </w:rPr>
        <w:t>and we can process your payment over the phone with a debit or visa card.  Please have your tag number (for vehicles) or your PPIN number (for property taxes) ready when you call.</w:t>
      </w:r>
    </w:p>
    <w:p w14:paraId="7C00D6DA" w14:textId="77777777" w:rsidR="005F595E" w:rsidRDefault="005F595E" w:rsidP="005F595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Drop Box – located in the </w:t>
      </w:r>
      <w:r w:rsidR="00745149">
        <w:rPr>
          <w:b/>
          <w:sz w:val="32"/>
          <w:szCs w:val="32"/>
        </w:rPr>
        <w:t xml:space="preserve">drive </w:t>
      </w:r>
      <w:r>
        <w:rPr>
          <w:b/>
          <w:sz w:val="32"/>
          <w:szCs w:val="32"/>
        </w:rPr>
        <w:t>under the building in Pascagoula.  Large red mail box marked Drop Box for Tax Collector</w:t>
      </w:r>
      <w:r w:rsidR="0083380A">
        <w:rPr>
          <w:b/>
          <w:sz w:val="32"/>
          <w:szCs w:val="32"/>
        </w:rPr>
        <w:t>.</w:t>
      </w:r>
    </w:p>
    <w:p w14:paraId="473F5937" w14:textId="77777777" w:rsidR="005034BD" w:rsidRPr="005034BD" w:rsidRDefault="00745149" w:rsidP="005034B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All new registrations will be postponed until we return to the office.  We will effective date the registrations and waive the penalties for those affected by our office closure. </w:t>
      </w:r>
      <w:r w:rsidR="0083380A">
        <w:rPr>
          <w:b/>
          <w:sz w:val="32"/>
          <w:szCs w:val="32"/>
        </w:rPr>
        <w:t xml:space="preserve"> </w:t>
      </w:r>
    </w:p>
    <w:sectPr w:rsidR="005034BD" w:rsidRPr="00503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0BA1"/>
    <w:multiLevelType w:val="hybridMultilevel"/>
    <w:tmpl w:val="E946E670"/>
    <w:lvl w:ilvl="0" w:tplc="5B7E7B1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7A"/>
    <w:rsid w:val="00136F48"/>
    <w:rsid w:val="005034BD"/>
    <w:rsid w:val="00514FB7"/>
    <w:rsid w:val="005F595E"/>
    <w:rsid w:val="00601063"/>
    <w:rsid w:val="00745149"/>
    <w:rsid w:val="007C3185"/>
    <w:rsid w:val="0083380A"/>
    <w:rsid w:val="008A747A"/>
    <w:rsid w:val="00C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9EC0"/>
  <w15:chartTrackingRefBased/>
  <w15:docId w15:val="{F547746F-3628-49BF-A8B9-CCED1FFE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4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4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7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.jackson.m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D1B8EDD1</Template>
  <TotalTime>11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Kevin</dc:creator>
  <cp:keywords/>
  <dc:description/>
  <cp:lastModifiedBy>Miller, Kevin</cp:lastModifiedBy>
  <cp:revision>4</cp:revision>
  <cp:lastPrinted>2020-04-16T19:09:00Z</cp:lastPrinted>
  <dcterms:created xsi:type="dcterms:W3CDTF">2020-04-16T19:04:00Z</dcterms:created>
  <dcterms:modified xsi:type="dcterms:W3CDTF">2020-04-21T18:53:00Z</dcterms:modified>
</cp:coreProperties>
</file>